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2B8" w:rsidRDefault="000000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Žiadosť o povolenie rozkopávky verejného priestranstva</w:t>
      </w:r>
    </w:p>
    <w:p w:rsidR="005D12B8" w:rsidRDefault="005D12B8">
      <w:pPr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649"/>
      </w:tblGrid>
      <w:tr w:rsidR="005D12B8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Žiadateľ: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kontakt: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12B8" w:rsidRDefault="005D12B8">
      <w:pPr>
        <w:rPr>
          <w:sz w:val="24"/>
          <w:szCs w:val="24"/>
        </w:rPr>
      </w:pP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>Týmto žiadam o povolenie rozkopávky verejného priestranstva:</w:t>
      </w:r>
    </w:p>
    <w:p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81281</wp:posOffset>
                </wp:positionH>
                <wp:positionV relativeFrom="paragraph">
                  <wp:posOffset>10799</wp:posOffset>
                </wp:positionV>
                <wp:extent cx="171450" cy="142875"/>
                <wp:effectExtent l="0" t="0" r="19050" b="28575"/>
                <wp:wrapNone/>
                <wp:docPr id="1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7B7578" id="Obdĺžnik 2" o:spid="_x0000_s1026" style="position:absolute;margin-left:6.4pt;margin-top:.8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Miestnej komunikácie</w:t>
      </w:r>
    </w:p>
    <w:p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23490</wp:posOffset>
                </wp:positionV>
                <wp:extent cx="171450" cy="142875"/>
                <wp:effectExtent l="0" t="0" r="19050" b="28575"/>
                <wp:wrapNone/>
                <wp:docPr id="2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1774DC" id="Obdĺžnik 3" o:spid="_x0000_s1026" style="position:absolute;margin-left:6.75pt;margin-top:1.8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Chodníka</w:t>
      </w:r>
    </w:p>
    <w:p w:rsidR="005D12B8" w:rsidRDefault="0000000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3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D4A54B" id="Obdĺžnik 4" o:spid="_x0000_s1026" style="position:absolute;margin-left:6.75pt;margin-top:2.2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       Zeleného pásu</w:t>
      </w:r>
    </w:p>
    <w:p w:rsidR="005D12B8" w:rsidRDefault="005D12B8">
      <w:pPr>
        <w:rPr>
          <w:sz w:val="24"/>
          <w:szCs w:val="24"/>
        </w:rPr>
      </w:pP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Rozkopávka sa uskutoční 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5D12B8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adrese: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účelom: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výmere: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 domom č.: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Pozemok parcelné číslo: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12B8" w:rsidRDefault="005D12B8">
      <w:pPr>
        <w:rPr>
          <w:sz w:val="24"/>
          <w:szCs w:val="24"/>
        </w:rPr>
      </w:pP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Priestranstvo bude rozkopané 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8496"/>
      </w:tblGrid>
      <w:tr w:rsidR="005D12B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Od: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12B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Do: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12B8" w:rsidRDefault="005D12B8">
      <w:pPr>
        <w:rPr>
          <w:sz w:val="24"/>
          <w:szCs w:val="24"/>
        </w:rPr>
      </w:pP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Zodpovedná osoba za realizáciu rozkopávky: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D12B8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2B8" w:rsidRDefault="005D1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12B8" w:rsidRDefault="005D12B8">
      <w:pPr>
        <w:rPr>
          <w:sz w:val="24"/>
          <w:szCs w:val="24"/>
        </w:rPr>
      </w:pPr>
    </w:p>
    <w:p w:rsidR="005D12B8" w:rsidRDefault="005D12B8">
      <w:pPr>
        <w:rPr>
          <w:sz w:val="24"/>
          <w:szCs w:val="24"/>
        </w:rPr>
      </w:pPr>
    </w:p>
    <w:p w:rsidR="005D12B8" w:rsidRDefault="005D12B8">
      <w:pPr>
        <w:rPr>
          <w:sz w:val="24"/>
          <w:szCs w:val="24"/>
        </w:rPr>
      </w:pP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V ..........................................                            </w:t>
      </w:r>
      <w:r>
        <w:rPr>
          <w:sz w:val="24"/>
          <w:szCs w:val="24"/>
        </w:rPr>
        <w:tab/>
        <w:t>............................................................</w:t>
      </w:r>
    </w:p>
    <w:p w:rsidR="005D12B8" w:rsidRDefault="00000000">
      <w:pPr>
        <w:rPr>
          <w:sz w:val="24"/>
          <w:szCs w:val="24"/>
        </w:rPr>
      </w:pPr>
      <w:r>
        <w:rPr>
          <w:sz w:val="24"/>
          <w:szCs w:val="24"/>
        </w:rPr>
        <w:t>Dňa.......................................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Podpis žiadateľa / odtlačok pečiatky</w:t>
      </w:r>
    </w:p>
    <w:p w:rsidR="005D12B8" w:rsidRDefault="005D12B8">
      <w:pPr>
        <w:rPr>
          <w:sz w:val="24"/>
          <w:szCs w:val="24"/>
        </w:rPr>
      </w:pPr>
    </w:p>
    <w:p w:rsidR="005D12B8" w:rsidRDefault="005D12B8">
      <w:pPr>
        <w:spacing w:after="0"/>
        <w:rPr>
          <w:sz w:val="24"/>
          <w:szCs w:val="24"/>
        </w:rPr>
      </w:pPr>
    </w:p>
    <w:p w:rsidR="005D12B8" w:rsidRDefault="005D12B8">
      <w:pPr>
        <w:spacing w:after="0"/>
        <w:rPr>
          <w:sz w:val="24"/>
          <w:szCs w:val="24"/>
        </w:rPr>
      </w:pPr>
    </w:p>
    <w:p w:rsidR="005D12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Prílohy:  Situačný výkres (náčrtok) realizácie prípojky</w:t>
      </w:r>
    </w:p>
    <w:p w:rsidR="005D12B8" w:rsidRDefault="00000000">
      <w:pPr>
        <w:spacing w:after="0"/>
      </w:pPr>
      <w:r>
        <w:rPr>
          <w:sz w:val="24"/>
          <w:szCs w:val="24"/>
        </w:rPr>
        <w:tab/>
        <w:t xml:space="preserve">   Kópia stavebného povolenia, resp. ohlásenia prípojky</w:t>
      </w:r>
    </w:p>
    <w:sectPr w:rsidR="005D12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1F1" w:rsidRDefault="007931F1">
      <w:pPr>
        <w:spacing w:after="0" w:line="240" w:lineRule="auto"/>
      </w:pPr>
      <w:r>
        <w:separator/>
      </w:r>
    </w:p>
  </w:endnote>
  <w:endnote w:type="continuationSeparator" w:id="0">
    <w:p w:rsidR="007931F1" w:rsidRDefault="007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1F1" w:rsidRDefault="007931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31F1" w:rsidRDefault="0079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12B8"/>
    <w:rsid w:val="0000225C"/>
    <w:rsid w:val="005D12B8"/>
    <w:rsid w:val="007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02F55-2DE3-498A-ACFA-DB806D8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Rakusy</dc:creator>
  <dc:description/>
  <cp:lastModifiedBy>Obec Rakusy</cp:lastModifiedBy>
  <cp:revision>2</cp:revision>
  <dcterms:created xsi:type="dcterms:W3CDTF">2023-04-11T09:00:00Z</dcterms:created>
  <dcterms:modified xsi:type="dcterms:W3CDTF">2023-04-11T09:00:00Z</dcterms:modified>
</cp:coreProperties>
</file>